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E7" w:rsidRPr="001074A6" w:rsidRDefault="00BA5BE7" w:rsidP="00107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4A6">
        <w:rPr>
          <w:rFonts w:ascii="Times New Roman" w:hAnsi="Times New Roman" w:cs="Times New Roman"/>
          <w:b/>
          <w:bCs/>
          <w:sz w:val="28"/>
          <w:szCs w:val="28"/>
        </w:rPr>
        <w:t>Список жилых домов Центрального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отключаемых с 10 </w:t>
      </w:r>
      <w:r w:rsidRPr="001074A6">
        <w:rPr>
          <w:rFonts w:ascii="Times New Roman" w:hAnsi="Times New Roman" w:cs="Times New Roman"/>
          <w:b/>
          <w:bCs/>
          <w:sz w:val="28"/>
          <w:szCs w:val="28"/>
        </w:rPr>
        <w:t>мая 2016 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4314"/>
      </w:tblGrid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5BE7" w:rsidRPr="001074A6" w:rsidRDefault="00BA5BE7" w:rsidP="0038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E7" w:rsidRPr="001074A6" w:rsidRDefault="00BA5BE7" w:rsidP="0038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 xml:space="preserve"> Адрес отключения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3-го Интернационала, 113а, 117, 118, 119, 119а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Васенко, 100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Красная, 40</w:t>
            </w:r>
            <w:r w:rsidRPr="0010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69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 xml:space="preserve">Пермская, </w:t>
            </w:r>
            <w:bookmarkStart w:id="0" w:name="_GoBack"/>
            <w:bookmarkEnd w:id="0"/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82, 82а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Постышева, 3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Пр. Ленина, 28, 28а, 28б, 28в, 28г, 30, 30а, 34, 34 (вставка), 36, 36а, 36б, 36в, 61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С. Кривой, 24, 26, 28, 30, 32, 33, 35, 35а, 37, 37а, 37б, 39</w:t>
            </w:r>
          </w:p>
        </w:tc>
      </w:tr>
      <w:tr w:rsidR="00BA5BE7" w:rsidRPr="001074A6" w:rsidTr="004E5E51">
        <w:tc>
          <w:tcPr>
            <w:tcW w:w="534" w:type="dxa"/>
            <w:tcBorders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4" w:type="dxa"/>
            <w:tcBorders>
              <w:left w:val="single" w:sz="4" w:space="0" w:color="auto"/>
              <w:right w:val="single" w:sz="4" w:space="0" w:color="auto"/>
            </w:tcBorders>
          </w:tcPr>
          <w:p w:rsidR="00BA5BE7" w:rsidRPr="001074A6" w:rsidRDefault="00BA5BE7" w:rsidP="00380444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074A6">
              <w:rPr>
                <w:rFonts w:ascii="Times New Roman" w:hAnsi="Times New Roman" w:cs="Times New Roman"/>
                <w:sz w:val="28"/>
                <w:szCs w:val="28"/>
              </w:rPr>
              <w:t>Труда, 7а</w:t>
            </w:r>
          </w:p>
        </w:tc>
      </w:tr>
    </w:tbl>
    <w:p w:rsidR="00BA5BE7" w:rsidRPr="001074A6" w:rsidRDefault="00BA5BE7" w:rsidP="00292486">
      <w:pPr>
        <w:rPr>
          <w:rFonts w:ascii="Times New Roman" w:hAnsi="Times New Roman" w:cs="Times New Roman"/>
          <w:sz w:val="28"/>
          <w:szCs w:val="28"/>
        </w:rPr>
      </w:pPr>
      <w:r w:rsidRPr="0010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1074A6">
        <w:rPr>
          <w:rFonts w:ascii="Times New Roman" w:hAnsi="Times New Roman" w:cs="Times New Roman"/>
          <w:sz w:val="28"/>
          <w:szCs w:val="28"/>
        </w:rPr>
        <w:t>38 ж/д</w:t>
      </w:r>
    </w:p>
    <w:p w:rsidR="00BA5BE7" w:rsidRPr="00292486" w:rsidRDefault="00BA5BE7" w:rsidP="00292486">
      <w:pPr>
        <w:rPr>
          <w:sz w:val="24"/>
          <w:szCs w:val="24"/>
        </w:rPr>
      </w:pPr>
    </w:p>
    <w:sectPr w:rsidR="00BA5BE7" w:rsidRPr="00292486" w:rsidSect="004E5E51">
      <w:pgSz w:w="16838" w:h="11906" w:orient="landscape"/>
      <w:pgMar w:top="993" w:right="88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486"/>
    <w:rsid w:val="0002119F"/>
    <w:rsid w:val="0005266A"/>
    <w:rsid w:val="00060952"/>
    <w:rsid w:val="000C6DCC"/>
    <w:rsid w:val="0010543A"/>
    <w:rsid w:val="001074A6"/>
    <w:rsid w:val="001178DA"/>
    <w:rsid w:val="001517B1"/>
    <w:rsid w:val="001D7CE9"/>
    <w:rsid w:val="00272DC8"/>
    <w:rsid w:val="00292486"/>
    <w:rsid w:val="002D318A"/>
    <w:rsid w:val="00380444"/>
    <w:rsid w:val="004C32B9"/>
    <w:rsid w:val="004E5E51"/>
    <w:rsid w:val="00501617"/>
    <w:rsid w:val="00522DFB"/>
    <w:rsid w:val="005C6CA9"/>
    <w:rsid w:val="00613218"/>
    <w:rsid w:val="006B50FF"/>
    <w:rsid w:val="00754F27"/>
    <w:rsid w:val="007C67DD"/>
    <w:rsid w:val="008930D9"/>
    <w:rsid w:val="008A68F7"/>
    <w:rsid w:val="008E160D"/>
    <w:rsid w:val="0093033F"/>
    <w:rsid w:val="0093422C"/>
    <w:rsid w:val="00945D7D"/>
    <w:rsid w:val="00970891"/>
    <w:rsid w:val="009846EF"/>
    <w:rsid w:val="00986E68"/>
    <w:rsid w:val="00B124EB"/>
    <w:rsid w:val="00B60DF0"/>
    <w:rsid w:val="00BA5BE7"/>
    <w:rsid w:val="00C0407A"/>
    <w:rsid w:val="00C0630F"/>
    <w:rsid w:val="00C45965"/>
    <w:rsid w:val="00CA5AC4"/>
    <w:rsid w:val="00CC5211"/>
    <w:rsid w:val="00D14D96"/>
    <w:rsid w:val="00DC5FB9"/>
    <w:rsid w:val="00DE3B47"/>
    <w:rsid w:val="00E14FFC"/>
    <w:rsid w:val="00F26301"/>
    <w:rsid w:val="00F32E89"/>
    <w:rsid w:val="00FE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24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58</Words>
  <Characters>337</Characters>
  <Application>Microsoft Office Outlook</Application>
  <DocSecurity>0</DocSecurity>
  <Lines>0</Lines>
  <Paragraphs>0</Paragraphs>
  <ScaleCrop>false</ScaleCrop>
  <Company>УЖКХ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Gavrilova</cp:lastModifiedBy>
  <cp:revision>9</cp:revision>
  <cp:lastPrinted>2016-04-13T07:43:00Z</cp:lastPrinted>
  <dcterms:created xsi:type="dcterms:W3CDTF">2016-04-13T07:44:00Z</dcterms:created>
  <dcterms:modified xsi:type="dcterms:W3CDTF">2016-04-21T10:25:00Z</dcterms:modified>
</cp:coreProperties>
</file>